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0D" w:rsidRDefault="00E95B0D" w:rsidP="00FA18FB">
      <w:pPr>
        <w:pStyle w:val="Standard"/>
        <w:ind w:left="4253"/>
        <w:jc w:val="righ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72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983"/>
        <w:gridCol w:w="1498"/>
        <w:gridCol w:w="2158"/>
        <w:gridCol w:w="1666"/>
      </w:tblGrid>
      <w:tr w:rsidR="00FA18FB" w:rsidTr="00ED5344">
        <w:trPr>
          <w:cantSplit/>
          <w:trHeight w:val="4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A18FB" w:rsidRPr="001D0770" w:rsidRDefault="00FA18FB" w:rsidP="00ED53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70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A18FB" w:rsidRPr="001D0770" w:rsidRDefault="00FA18FB" w:rsidP="00ED5344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 w:rsidRPr="001D0770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A18FB" w:rsidRPr="001D0770" w:rsidRDefault="00FA18FB" w:rsidP="00ED53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70">
              <w:rPr>
                <w:b/>
                <w:sz w:val="16"/>
                <w:szCs w:val="16"/>
                <w:lang w:eastAsia="en-US"/>
              </w:rPr>
              <w:t>Ед. измерения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A18FB" w:rsidRPr="001D0770" w:rsidRDefault="00FA18FB" w:rsidP="00ED53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70">
              <w:rPr>
                <w:b/>
                <w:sz w:val="16"/>
                <w:szCs w:val="16"/>
                <w:lang w:eastAsia="en-US"/>
              </w:rPr>
              <w:t>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A18FB" w:rsidRPr="001D0770" w:rsidRDefault="00FA18FB" w:rsidP="00ED53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70">
              <w:rPr>
                <w:b/>
                <w:sz w:val="16"/>
                <w:szCs w:val="16"/>
                <w:lang w:eastAsia="en-US"/>
              </w:rPr>
              <w:t>Фото</w:t>
            </w:r>
          </w:p>
        </w:tc>
      </w:tr>
      <w:tr w:rsidR="00FA18FB" w:rsidTr="00ED5344">
        <w:trPr>
          <w:cantSplit/>
          <w:trHeight w:val="41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val="en-US"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автовышки 18</w:t>
            </w:r>
            <w:r w:rsidRPr="00BF4B5F">
              <w:rPr>
                <w:rFonts w:ascii="Times New Roman" w:hAnsi="Times New Roman"/>
                <w:bCs/>
                <w:sz w:val="20"/>
                <w:lang w:val="en-US" w:eastAsia="en-US"/>
              </w:rPr>
              <w:t>/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22 метра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12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66775" cy="457200"/>
                  <wp:effectExtent l="0" t="0" r="9525" b="0"/>
                  <wp:docPr id="16" name="Рисунок 16" descr="АГП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ГП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168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  <w:r w:rsidRPr="00BF4B5F">
              <w:rPr>
                <w:b/>
                <w:sz w:val="20"/>
                <w:szCs w:val="20"/>
                <w:lang w:eastAsia="en-US"/>
              </w:rPr>
              <w:t>уб.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/</w:t>
            </w:r>
            <w:proofErr w:type="gramStart"/>
            <w:r w:rsidRPr="00BF4B5F">
              <w:rPr>
                <w:b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42168E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FA18FB">
        <w:trPr>
          <w:cantSplit/>
          <w:trHeight w:val="3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widowControl/>
              <w:spacing w:line="276" w:lineRule="auto"/>
              <w:rPr>
                <w:rFonts w:ascii="Times New Roman" w:hAnsi="Times New Roman"/>
                <w:b w:val="0"/>
                <w:bCs/>
                <w:sz w:val="20"/>
                <w:vertAlign w:val="superscript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автокрана 14 тонн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en-US" w:eastAsia="en-US"/>
              </w:rPr>
              <w:t>3</w:t>
            </w:r>
            <w:r w:rsidRPr="00BF4B5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1566E7D" wp14:editId="6BD9724C">
                  <wp:extent cx="533400" cy="381000"/>
                  <wp:effectExtent l="0" t="0" r="0" b="0"/>
                  <wp:docPr id="15" name="Рисунок 15" descr="kc-5576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c-5576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416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4614C4" w:rsidRDefault="00FA18FB" w:rsidP="00ED5344">
            <w:pPr>
              <w:pStyle w:val="Heading"/>
              <w:widowControl/>
              <w:spacing w:line="276" w:lineRule="auto"/>
              <w:rPr>
                <w:rFonts w:ascii="Times New Roman" w:hAnsi="Times New Roman"/>
                <w:b w:val="0"/>
                <w:bCs/>
                <w:sz w:val="20"/>
                <w:vertAlign w:val="superscript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автокрана 25 тонн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 </w:t>
            </w:r>
            <w:r w:rsidRPr="004614C4"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Стрела 22 м</w:t>
            </w:r>
            <w:r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BF4B5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0100" cy="533400"/>
                  <wp:effectExtent l="0" t="0" r="0" b="0"/>
                  <wp:docPr id="14" name="Рисунок 14" descr="avtokran-ivanovets-ks-45717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avtokran-ivanovets-ks-45717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7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4614C4" w:rsidRDefault="00FA18FB" w:rsidP="00ED5344">
            <w:pPr>
              <w:pStyle w:val="Heading"/>
              <w:widowControl/>
              <w:spacing w:line="276" w:lineRule="auto"/>
              <w:rPr>
                <w:rFonts w:ascii="Times New Roman" w:hAnsi="Times New Roman"/>
                <w:b w:val="0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автокрана 25 тонн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 </w:t>
            </w:r>
            <w:r w:rsidRPr="004614C4"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Стрела 28 м</w:t>
            </w:r>
            <w:r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.</w:t>
            </w: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150"/>
        </w:trPr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widowControl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автокрана 25 тонн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 </w:t>
            </w:r>
            <w:r w:rsidRPr="004614C4"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 xml:space="preserve">Стрела </w:t>
            </w:r>
            <w:r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 xml:space="preserve">32 </w:t>
            </w:r>
            <w:proofErr w:type="spellStart"/>
            <w:r w:rsidRPr="004614C4"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b w:val="0"/>
                <w:bCs/>
                <w:sz w:val="20"/>
                <w:lang w:eastAsia="en-US"/>
              </w:rPr>
              <w:t>.а</w:t>
            </w:r>
            <w:proofErr w:type="spellEnd"/>
            <w:proofErr w:type="gramEnd"/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11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Услуги автокрана 3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2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тонны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  <w:r w:rsidRPr="00BF4B5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33400" cy="266700"/>
                  <wp:effectExtent l="0" t="0" r="0" b="0"/>
                  <wp:docPr id="13" name="Рисунок 13" descr="маз 25 тонн 8(8162)920-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з 25 тонн 8(8162)920-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4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Услуги автокрана 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40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тонны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  <w:r w:rsidRPr="00BF4B5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71500" cy="285750"/>
                  <wp:effectExtent l="0" t="0" r="0" b="0"/>
                  <wp:docPr id="12" name="Рисунок 12" descr="маз 25 тонн 8(8162)920-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з 25 тонн 8(8162)920-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9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Кран-Манипулятор </w:t>
            </w:r>
          </w:p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г-</w:t>
            </w:r>
            <w:proofErr w:type="spellStart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ть</w:t>
            </w:r>
            <w:proofErr w:type="spellEnd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3,5 т.; 12 тонн на борт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62000" cy="419100"/>
                  <wp:effectExtent l="0" t="0" r="0" b="0"/>
                  <wp:docPr id="11" name="Рисунок 11" descr="dostavkapenoblo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stavkapenoblo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13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42168E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68E">
              <w:rPr>
                <w:b/>
                <w:sz w:val="20"/>
                <w:szCs w:val="20"/>
                <w:lang w:eastAsia="en-US"/>
              </w:rPr>
              <w:t>руб.</w:t>
            </w:r>
            <w:r w:rsidRPr="0042168E">
              <w:rPr>
                <w:b/>
                <w:sz w:val="20"/>
                <w:szCs w:val="20"/>
                <w:lang w:val="en-US" w:eastAsia="en-US"/>
              </w:rPr>
              <w:t>/</w:t>
            </w:r>
            <w:proofErr w:type="gramStart"/>
            <w:r w:rsidRPr="0042168E">
              <w:rPr>
                <w:b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100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Бортовая машина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BF4B5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9600" cy="428625"/>
                  <wp:effectExtent l="0" t="0" r="0" b="9525"/>
                  <wp:docPr id="10" name="Рисунок 10" descr="945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45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201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29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Шаланда  2,45х13 м (2,45х</w:t>
            </w:r>
            <w:proofErr w:type="gramStart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6</w:t>
            </w:r>
            <w:proofErr w:type="gramEnd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259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/</w:t>
            </w:r>
            <w:proofErr w:type="gramStart"/>
            <w:r w:rsidRPr="00BF4B5F">
              <w:rPr>
                <w:b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29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Экскаватор-погрузчик </w:t>
            </w:r>
            <w:r w:rsidRPr="00BF4B5F">
              <w:rPr>
                <w:rFonts w:ascii="Times New Roman" w:hAnsi="Times New Roman"/>
                <w:bCs/>
                <w:sz w:val="20"/>
                <w:lang w:val="en-US" w:eastAsia="en-US"/>
              </w:rPr>
              <w:t>JCB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3</w:t>
            </w:r>
            <w:r w:rsidRPr="00BF4B5F">
              <w:rPr>
                <w:rFonts w:ascii="Times New Roman" w:hAnsi="Times New Roman"/>
                <w:bCs/>
                <w:sz w:val="20"/>
                <w:lang w:val="en-US" w:eastAsia="en-US"/>
              </w:rPr>
              <w:t>CX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</w:t>
            </w:r>
          </w:p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DF314A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передний ковш 1,1 м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за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ковш 0,25 м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85800" cy="533400"/>
                  <wp:effectExtent l="0" t="0" r="0" b="0"/>
                  <wp:docPr id="9" name="Рисунок 9" descr="основ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снов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284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Экскаватор-погрузчик </w:t>
            </w:r>
            <w:r>
              <w:rPr>
                <w:rFonts w:ascii="Times New Roman" w:hAnsi="Times New Roman"/>
                <w:bCs/>
                <w:sz w:val="20"/>
                <w:lang w:val="en-US" w:eastAsia="en-US"/>
              </w:rPr>
              <w:t>CAT 444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1450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16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spellStart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Гидромолот</w:t>
            </w:r>
            <w:proofErr w:type="spellEnd"/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на базе э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/</w:t>
            </w:r>
            <w:proofErr w:type="gramStart"/>
            <w:r>
              <w:rPr>
                <w:rFonts w:ascii="Times New Roman" w:hAnsi="Times New Roman"/>
                <w:bCs/>
                <w:sz w:val="20"/>
                <w:lang w:eastAsia="en-US"/>
              </w:rPr>
              <w:t>п</w:t>
            </w:r>
            <w:proofErr w:type="gramEnd"/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41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Экскаватор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г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усеничный </w:t>
            </w:r>
          </w:p>
          <w:p w:rsidR="00FA18FB" w:rsidRPr="00DF314A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en-US"/>
              </w:rPr>
            </w:pPr>
            <w:r w:rsidRPr="00DF314A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обратная лопата 1,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м</w:t>
            </w:r>
            <w:r w:rsidRPr="00DF314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2425" cy="295275"/>
                  <wp:effectExtent l="0" t="0" r="9525" b="9525"/>
                  <wp:docPr id="8" name="Рисунок 8" descr="JY23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Y23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223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Трал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320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8625" cy="314325"/>
                  <wp:effectExtent l="0" t="0" r="9525" b="9525"/>
                  <wp:docPr id="7" name="Рисунок 7" descr="pkjc525s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kjc525s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27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/</w:t>
            </w:r>
            <w:proofErr w:type="gramStart"/>
            <w:r w:rsidRPr="00BF4B5F">
              <w:rPr>
                <w:b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531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Отвал, 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Щетка МТЗ-82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BF4B5F">
              <w:rPr>
                <w:b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276225"/>
                  <wp:effectExtent l="0" t="0" r="0" b="9525"/>
                  <wp:docPr id="6" name="Рисунок 6" descr="77156027_1_644x461_traktor-mtz-821-otval-schetka-mosk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7156027_1_644x461_traktor-mtz-821-otval-schetka-mosk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492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vertAlign w:val="superscript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Са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м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освал 1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3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м</w:t>
            </w:r>
            <w:r w:rsidRPr="00BF4B5F">
              <w:rPr>
                <w:rFonts w:ascii="Times New Roman" w:hAnsi="Times New Roman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</w:t>
            </w:r>
            <w:r w:rsidRPr="00BF4B5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47675" cy="285750"/>
                  <wp:effectExtent l="0" t="0" r="9525" b="0"/>
                  <wp:docPr id="5" name="Рисунок 5" descr="arenda-kamaz-6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enda-kamaz-65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544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vertAlign w:val="superscript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Са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м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освал </w:t>
            </w:r>
            <w:r w:rsidRPr="00BF4B5F">
              <w:rPr>
                <w:rFonts w:ascii="Times New Roman" w:hAnsi="Times New Roman"/>
                <w:bCs/>
                <w:sz w:val="20"/>
                <w:lang w:val="en-US" w:eastAsia="en-US"/>
              </w:rPr>
              <w:t>“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Китаец</w:t>
            </w:r>
            <w:r w:rsidRPr="00BF4B5F">
              <w:rPr>
                <w:rFonts w:ascii="Times New Roman" w:hAnsi="Times New Roman"/>
                <w:bCs/>
                <w:sz w:val="20"/>
                <w:lang w:val="en-US" w:eastAsia="en-US"/>
              </w:rPr>
              <w:t>”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 xml:space="preserve"> 2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3</w:t>
            </w: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м</w:t>
            </w:r>
            <w:r w:rsidRPr="00BF4B5F">
              <w:rPr>
                <w:rFonts w:ascii="Times New Roman" w:hAnsi="Times New Roman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622EE8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09575" cy="285750"/>
                  <wp:effectExtent l="0" t="0" r="9525" b="0"/>
                  <wp:docPr id="4" name="Рисунок 4" descr="6x4ho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x4ho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450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F4B5F">
              <w:rPr>
                <w:rFonts w:ascii="Times New Roman" w:hAnsi="Times New Roman"/>
                <w:bCs/>
                <w:sz w:val="20"/>
                <w:lang w:eastAsia="en-US"/>
              </w:rPr>
              <w:t>Бульдозер ДТ-130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руб./час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09575" cy="285750"/>
                  <wp:effectExtent l="0" t="0" r="9525" b="0"/>
                  <wp:docPr id="3" name="Рисунок 3" descr="b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88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Бетононасос </w:t>
            </w:r>
          </w:p>
          <w:p w:rsidR="00FA18FB" w:rsidRPr="002D1CC4" w:rsidRDefault="00FA18FB" w:rsidP="00ED5344">
            <w:pPr>
              <w:pStyle w:val="Heading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</w:pPr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>Характеристики:</w:t>
            </w:r>
          </w:p>
          <w:p w:rsidR="00FA18FB" w:rsidRPr="002D1CC4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</w:pPr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 xml:space="preserve">Длина: 21 м. </w:t>
            </w:r>
            <w:proofErr w:type="spellStart"/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>Бетоновод</w:t>
            </w:r>
            <w:proofErr w:type="spellEnd"/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 xml:space="preserve"> прямой 3 м.</w:t>
            </w:r>
          </w:p>
          <w:p w:rsidR="00FA18FB" w:rsidRPr="002D1CC4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>Гибкий шланг 3 м.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 xml:space="preserve"> </w:t>
            </w:r>
            <w:r w:rsidRPr="002D1CC4">
              <w:rPr>
                <w:rFonts w:ascii="Times New Roman" w:hAnsi="Times New Roman"/>
                <w:b w:val="0"/>
                <w:bCs/>
                <w:sz w:val="16"/>
                <w:szCs w:val="16"/>
                <w:lang w:eastAsia="en-US"/>
              </w:rPr>
              <w:t>Поворот 90 градусов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B5F">
              <w:rPr>
                <w:b/>
                <w:sz w:val="20"/>
                <w:szCs w:val="20"/>
                <w:lang w:eastAsia="en-US"/>
              </w:rPr>
              <w:t>руб./</w:t>
            </w:r>
            <w:r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" cy="333375"/>
                  <wp:effectExtent l="0" t="0" r="9525" b="9525"/>
                  <wp:docPr id="1" name="Рисунок 1" descr="Бетононасос КАМ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етононасос КАМ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B" w:rsidTr="00ED5344">
        <w:trPr>
          <w:cantSplit/>
          <w:trHeight w:val="374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руб./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км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FA18FB" w:rsidTr="00ED5344">
        <w:trPr>
          <w:cantSplit/>
          <w:trHeight w:val="131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Pr="00BF4B5F" w:rsidRDefault="00FA18FB" w:rsidP="00FA18FB">
            <w:pPr>
              <w:widowControl/>
              <w:numPr>
                <w:ilvl w:val="0"/>
                <w:numId w:val="2"/>
              </w:numPr>
              <w:tabs>
                <w:tab w:val="num" w:pos="473"/>
              </w:tabs>
              <w:suppressAutoHyphens w:val="0"/>
              <w:autoSpaceDN/>
              <w:spacing w:line="276" w:lineRule="auto"/>
              <w:ind w:firstLine="113"/>
              <w:jc w:val="center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pStyle w:val="Heading"/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Доставка </w:t>
            </w:r>
            <w:proofErr w:type="gramStart"/>
            <w:r>
              <w:rPr>
                <w:rFonts w:ascii="Times New Roman" w:hAnsi="Times New Roman"/>
                <w:bCs/>
                <w:sz w:val="20"/>
                <w:lang w:eastAsia="en-US"/>
              </w:rPr>
              <w:t>ж/б</w:t>
            </w:r>
            <w:proofErr w:type="gramEnd"/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плит размер 2х6 м.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Руб./шт.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13 000</w:t>
            </w: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FB" w:rsidRDefault="00FA18FB" w:rsidP="00ED5344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95B0D" w:rsidRDefault="00E95B0D" w:rsidP="00FA18FB">
      <w:pPr>
        <w:pStyle w:val="Standard"/>
        <w:ind w:left="4395" w:firstLine="540"/>
        <w:jc w:val="right"/>
        <w:rPr>
          <w:rFonts w:asciiTheme="minorHAnsi" w:hAnsiTheme="minorHAnsi" w:cstheme="minorHAnsi"/>
          <w:sz w:val="28"/>
          <w:szCs w:val="28"/>
        </w:rPr>
      </w:pPr>
    </w:p>
    <w:sectPr w:rsidR="00E95B0D" w:rsidSect="00CA6446">
      <w:pgSz w:w="11905" w:h="16837"/>
      <w:pgMar w:top="426" w:right="1134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FD" w:rsidRDefault="000F2FFD">
      <w:r>
        <w:separator/>
      </w:r>
    </w:p>
  </w:endnote>
  <w:endnote w:type="continuationSeparator" w:id="0">
    <w:p w:rsidR="000F2FFD" w:rsidRDefault="000F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FD" w:rsidRDefault="000F2FFD">
      <w:r>
        <w:rPr>
          <w:color w:val="000000"/>
        </w:rPr>
        <w:separator/>
      </w:r>
    </w:p>
  </w:footnote>
  <w:footnote w:type="continuationSeparator" w:id="0">
    <w:p w:rsidR="000F2FFD" w:rsidRDefault="000F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848"/>
    <w:multiLevelType w:val="hybridMultilevel"/>
    <w:tmpl w:val="0D8CF970"/>
    <w:lvl w:ilvl="0" w:tplc="CE1CB878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37DD7"/>
    <w:multiLevelType w:val="hybridMultilevel"/>
    <w:tmpl w:val="0D8CF970"/>
    <w:lvl w:ilvl="0" w:tplc="CE1CB878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5E"/>
    <w:rsid w:val="00020965"/>
    <w:rsid w:val="00036B04"/>
    <w:rsid w:val="0006061C"/>
    <w:rsid w:val="00082399"/>
    <w:rsid w:val="000A5E25"/>
    <w:rsid w:val="000F2FFD"/>
    <w:rsid w:val="0013186F"/>
    <w:rsid w:val="0014265C"/>
    <w:rsid w:val="00214961"/>
    <w:rsid w:val="00273EC8"/>
    <w:rsid w:val="002953A4"/>
    <w:rsid w:val="00296F4C"/>
    <w:rsid w:val="00333B15"/>
    <w:rsid w:val="005314CD"/>
    <w:rsid w:val="005C5EBE"/>
    <w:rsid w:val="00637CC9"/>
    <w:rsid w:val="00691900"/>
    <w:rsid w:val="007B4851"/>
    <w:rsid w:val="008F13EF"/>
    <w:rsid w:val="0095574D"/>
    <w:rsid w:val="009D4F27"/>
    <w:rsid w:val="00A016AB"/>
    <w:rsid w:val="00AB6614"/>
    <w:rsid w:val="00B0783A"/>
    <w:rsid w:val="00B60E9D"/>
    <w:rsid w:val="00B720B8"/>
    <w:rsid w:val="00C479F4"/>
    <w:rsid w:val="00C90F9E"/>
    <w:rsid w:val="00CA6446"/>
    <w:rsid w:val="00CD7A1A"/>
    <w:rsid w:val="00E95B0D"/>
    <w:rsid w:val="00F034D8"/>
    <w:rsid w:val="00F13DDC"/>
    <w:rsid w:val="00F15B5E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1">
    <w:name w:val="heading 1"/>
    <w:basedOn w:val="a"/>
    <w:next w:val="a"/>
    <w:link w:val="10"/>
    <w:qFormat/>
    <w:rsid w:val="002953A4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15B5E"/>
  </w:style>
  <w:style w:type="table" w:styleId="aa">
    <w:name w:val="Table Grid"/>
    <w:basedOn w:val="a1"/>
    <w:uiPriority w:val="59"/>
    <w:rsid w:val="00F1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53A4"/>
    <w:rPr>
      <w:rFonts w:ascii="Times New Roman" w:eastAsia="Times New Roman" w:hAnsi="Times New Roman" w:cs="Times New Roman"/>
      <w:b/>
      <w:bCs/>
      <w:sz w:val="24"/>
    </w:rPr>
  </w:style>
  <w:style w:type="paragraph" w:customStyle="1" w:styleId="Heading">
    <w:name w:val="Heading"/>
    <w:rsid w:val="002953A4"/>
    <w:pPr>
      <w:widowControl w:val="0"/>
    </w:pPr>
    <w:rPr>
      <w:rFonts w:eastAsia="Times New Roman" w:cs="Times New Roman"/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1">
    <w:name w:val="heading 1"/>
    <w:basedOn w:val="a"/>
    <w:next w:val="a"/>
    <w:link w:val="10"/>
    <w:qFormat/>
    <w:rsid w:val="002953A4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15B5E"/>
  </w:style>
  <w:style w:type="table" w:styleId="aa">
    <w:name w:val="Table Grid"/>
    <w:basedOn w:val="a1"/>
    <w:uiPriority w:val="59"/>
    <w:rsid w:val="00F1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53A4"/>
    <w:rPr>
      <w:rFonts w:ascii="Times New Roman" w:eastAsia="Times New Roman" w:hAnsi="Times New Roman" w:cs="Times New Roman"/>
      <w:b/>
      <w:bCs/>
      <w:sz w:val="24"/>
    </w:rPr>
  </w:style>
  <w:style w:type="paragraph" w:customStyle="1" w:styleId="Heading">
    <w:name w:val="Heading"/>
    <w:rsid w:val="002953A4"/>
    <w:pPr>
      <w:widowControl w:val="0"/>
    </w:pPr>
    <w:rPr>
      <w:rFonts w:eastAsia="Times New Roman" w:cs="Times New Roman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101;&#1076;&#1077;&#1083;&#1100;&#1074;&#1077;&#1081;&#1089;\&#1050;&#1055;\K&#1055;%20&#1080;&#1102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KП июль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24" baseType="variant">
      <vt:variant>
        <vt:i4>1310744</vt:i4>
      </vt:variant>
      <vt:variant>
        <vt:i4>9</vt:i4>
      </vt:variant>
      <vt:variant>
        <vt:i4>0</vt:i4>
      </vt:variant>
      <vt:variant>
        <vt:i4>5</vt:i4>
      </vt:variant>
      <vt:variant>
        <vt:lpwstr>http://www.texvn.ru/</vt:lpwstr>
      </vt:variant>
      <vt:variant>
        <vt:lpwstr/>
      </vt:variant>
      <vt:variant>
        <vt:i4>7143513</vt:i4>
      </vt:variant>
      <vt:variant>
        <vt:i4>6</vt:i4>
      </vt:variant>
      <vt:variant>
        <vt:i4>0</vt:i4>
      </vt:variant>
      <vt:variant>
        <vt:i4>5</vt:i4>
      </vt:variant>
      <vt:variant>
        <vt:lpwstr>mailto:998515@mail.ru</vt:lpwstr>
      </vt:variant>
      <vt:variant>
        <vt:lpwstr/>
      </vt:variant>
      <vt:variant>
        <vt:i4>6619227</vt:i4>
      </vt:variant>
      <vt:variant>
        <vt:i4>3</vt:i4>
      </vt:variant>
      <vt:variant>
        <vt:i4>0</vt:i4>
      </vt:variant>
      <vt:variant>
        <vt:i4>5</vt:i4>
      </vt:variant>
      <vt:variant>
        <vt:lpwstr>mailto:info@texvn.ru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mailto:info@texvn.ru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Алексей</dc:creator>
  <cp:lastModifiedBy>Волков Алексей</cp:lastModifiedBy>
  <cp:revision>2</cp:revision>
  <cp:lastPrinted>2013-10-09T06:26:00Z</cp:lastPrinted>
  <dcterms:created xsi:type="dcterms:W3CDTF">2016-05-06T08:24:00Z</dcterms:created>
  <dcterms:modified xsi:type="dcterms:W3CDTF">2016-05-06T08:24:00Z</dcterms:modified>
</cp:coreProperties>
</file>